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A3158" w14:textId="1D34D1AD" w:rsidR="00451FF4" w:rsidRDefault="00451FF4">
      <w:pPr>
        <w:pStyle w:val="Normln"/>
        <w:spacing w:before="120" w:after="120"/>
        <w:jc w:val="right"/>
      </w:pPr>
    </w:p>
    <w:p w14:paraId="0D4DDED4" w14:textId="77777777" w:rsidR="0082150C" w:rsidRDefault="0082150C">
      <w:pPr>
        <w:pStyle w:val="Normln"/>
        <w:spacing w:before="120" w:after="12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Academic Transcript Translation</w:t>
      </w:r>
    </w:p>
    <w:p w14:paraId="2F4CD2D1" w14:textId="77777777" w:rsidR="00451FF4" w:rsidRDefault="00451FF4">
      <w:pPr>
        <w:pStyle w:val="Normln"/>
        <w:tabs>
          <w:tab w:val="left" w:leader="underscore" w:pos="2552"/>
          <w:tab w:val="left" w:leader="underscore" w:pos="8505"/>
        </w:tabs>
        <w:spacing w:before="120" w:after="120"/>
        <w:rPr>
          <w:rFonts w:ascii="Arial" w:hAnsi="Arial"/>
          <w:b/>
          <w:sz w:val="20"/>
          <w:szCs w:val="20"/>
        </w:rPr>
      </w:pPr>
    </w:p>
    <w:p w14:paraId="31407517" w14:textId="77777777" w:rsidR="00451FF4" w:rsidRDefault="00000000">
      <w:pPr>
        <w:pStyle w:val="Normln"/>
        <w:tabs>
          <w:tab w:val="left" w:pos="2552"/>
          <w:tab w:val="left" w:leader="underscore" w:pos="8505"/>
        </w:tabs>
        <w:spacing w:before="120" w:after="12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Full name of applicant: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</w:p>
    <w:p w14:paraId="10D8D30B" w14:textId="77777777" w:rsidR="00451FF4" w:rsidRDefault="00451FF4">
      <w:pPr>
        <w:pStyle w:val="Normln"/>
        <w:spacing w:line="240" w:lineRule="auto"/>
        <w:rPr>
          <w:rFonts w:ascii="Arial" w:hAnsi="Arial"/>
          <w:b/>
          <w:color w:val="0070C0"/>
          <w:sz w:val="20"/>
          <w:szCs w:val="20"/>
        </w:rPr>
      </w:pPr>
    </w:p>
    <w:p w14:paraId="6924FEBF" w14:textId="77777777" w:rsidR="00451FF4" w:rsidRDefault="00000000">
      <w:pPr>
        <w:pStyle w:val="Normln"/>
        <w:spacing w:line="240" w:lineRule="auto"/>
      </w:pPr>
      <w:r>
        <w:rPr>
          <w:rStyle w:val="Standardnpsmoodstavce"/>
          <w:rFonts w:ascii="Arial" w:hAnsi="Arial"/>
          <w:b/>
          <w:color w:val="0070C0"/>
          <w:sz w:val="20"/>
          <w:szCs w:val="20"/>
        </w:rPr>
        <w:t>Please enter your school grades (1-5) from your school reports for your last class and your current class into the subject table below:</w:t>
      </w:r>
    </w:p>
    <w:tbl>
      <w:tblPr>
        <w:tblW w:w="3681" w:type="dxa"/>
        <w:tblInd w:w="16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567"/>
      </w:tblGrid>
      <w:tr w:rsidR="00451FF4" w14:paraId="65E706FE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D69A" w14:textId="77777777" w:rsidR="00451FF4" w:rsidRDefault="00000000">
            <w:pPr>
              <w:pStyle w:val="Normln"/>
              <w:spacing w:after="0" w:line="240" w:lineRule="auto"/>
              <w:rPr>
                <w:rFonts w:ascii="Arial" w:hAnsi="Arial"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70C0"/>
                <w:sz w:val="20"/>
                <w:szCs w:val="20"/>
              </w:rPr>
              <w:t>excellent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BD65" w14:textId="77777777" w:rsidR="00451FF4" w:rsidRDefault="00000000">
            <w:pPr>
              <w:pStyle w:val="Normln"/>
              <w:spacing w:after="0" w:line="240" w:lineRule="auto"/>
              <w:rPr>
                <w:rFonts w:ascii="Arial" w:hAnsi="Arial"/>
                <w:bCs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Cs/>
                <w:color w:val="0070C0"/>
                <w:sz w:val="20"/>
                <w:szCs w:val="20"/>
              </w:rPr>
              <w:t>výborný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914E" w14:textId="77777777" w:rsidR="00451FF4" w:rsidRDefault="00000000">
            <w:pPr>
              <w:pStyle w:val="Normln"/>
              <w:spacing w:after="0" w:line="240" w:lineRule="auto"/>
              <w:jc w:val="center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b/>
                <w:color w:val="0070C0"/>
                <w:sz w:val="20"/>
                <w:szCs w:val="20"/>
              </w:rPr>
              <w:t>1</w:t>
            </w:r>
          </w:p>
        </w:tc>
      </w:tr>
      <w:tr w:rsidR="00451FF4" w14:paraId="677442E9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3E2C" w14:textId="77777777" w:rsidR="00451FF4" w:rsidRDefault="00000000">
            <w:pPr>
              <w:pStyle w:val="Normln"/>
              <w:spacing w:after="0" w:line="240" w:lineRule="auto"/>
              <w:rPr>
                <w:rFonts w:ascii="Arial" w:hAnsi="Arial"/>
                <w:bCs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Cs/>
                <w:color w:val="0070C0"/>
                <w:sz w:val="20"/>
                <w:szCs w:val="20"/>
              </w:rPr>
              <w:t>comendable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2083" w14:textId="77777777" w:rsidR="00451FF4" w:rsidRDefault="00000000">
            <w:pPr>
              <w:pStyle w:val="Normln"/>
              <w:spacing w:after="0" w:line="240" w:lineRule="auto"/>
              <w:rPr>
                <w:rFonts w:ascii="Arial" w:hAnsi="Arial"/>
                <w:bCs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Cs/>
                <w:color w:val="0070C0"/>
                <w:sz w:val="20"/>
                <w:szCs w:val="20"/>
              </w:rPr>
              <w:t>chvalitebný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0540" w14:textId="77777777" w:rsidR="00451FF4" w:rsidRDefault="00000000">
            <w:pPr>
              <w:pStyle w:val="Normln"/>
              <w:spacing w:after="0" w:line="240" w:lineRule="auto"/>
              <w:jc w:val="center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b/>
                <w:color w:val="0070C0"/>
                <w:sz w:val="20"/>
                <w:szCs w:val="20"/>
              </w:rPr>
              <w:t>2</w:t>
            </w:r>
          </w:p>
        </w:tc>
      </w:tr>
      <w:tr w:rsidR="00451FF4" w14:paraId="1C1EC589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DC9A" w14:textId="77777777" w:rsidR="00451FF4" w:rsidRDefault="00000000">
            <w:pPr>
              <w:pStyle w:val="Normln"/>
              <w:spacing w:after="0" w:line="240" w:lineRule="auto"/>
              <w:rPr>
                <w:rFonts w:ascii="Arial" w:hAnsi="Arial"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70C0"/>
                <w:sz w:val="20"/>
                <w:szCs w:val="20"/>
              </w:rPr>
              <w:t>good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F8BA" w14:textId="77777777" w:rsidR="00451FF4" w:rsidRDefault="00000000">
            <w:pPr>
              <w:pStyle w:val="Normln"/>
              <w:spacing w:after="0" w:line="240" w:lineRule="auto"/>
              <w:rPr>
                <w:rFonts w:ascii="Arial" w:hAnsi="Arial"/>
                <w:bCs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Cs/>
                <w:color w:val="0070C0"/>
                <w:sz w:val="20"/>
                <w:szCs w:val="20"/>
              </w:rPr>
              <w:t>dobrý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F047" w14:textId="77777777" w:rsidR="00451FF4" w:rsidRDefault="00000000">
            <w:pPr>
              <w:pStyle w:val="Normln"/>
              <w:spacing w:after="0" w:line="240" w:lineRule="auto"/>
              <w:jc w:val="center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b/>
                <w:color w:val="0070C0"/>
                <w:sz w:val="20"/>
                <w:szCs w:val="20"/>
              </w:rPr>
              <w:t>3</w:t>
            </w:r>
          </w:p>
        </w:tc>
      </w:tr>
      <w:tr w:rsidR="00451FF4" w14:paraId="64E89CAA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E844" w14:textId="77777777" w:rsidR="00451FF4" w:rsidRDefault="00000000">
            <w:pPr>
              <w:pStyle w:val="Normln"/>
              <w:spacing w:after="0" w:line="240" w:lineRule="auto"/>
              <w:rPr>
                <w:rFonts w:ascii="Arial" w:hAnsi="Arial"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70C0"/>
                <w:sz w:val="20"/>
                <w:szCs w:val="20"/>
              </w:rPr>
              <w:t>satisfactory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6E31" w14:textId="77777777" w:rsidR="00451FF4" w:rsidRDefault="00000000">
            <w:pPr>
              <w:pStyle w:val="Normln"/>
              <w:spacing w:after="0" w:line="240" w:lineRule="auto"/>
              <w:rPr>
                <w:rFonts w:ascii="Arial" w:hAnsi="Arial"/>
                <w:bCs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Cs/>
                <w:color w:val="0070C0"/>
                <w:sz w:val="20"/>
                <w:szCs w:val="20"/>
              </w:rPr>
              <w:t>dostatečný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2073" w14:textId="77777777" w:rsidR="00451FF4" w:rsidRDefault="00000000">
            <w:pPr>
              <w:pStyle w:val="Normln"/>
              <w:spacing w:after="0" w:line="240" w:lineRule="auto"/>
              <w:jc w:val="center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b/>
                <w:color w:val="0070C0"/>
                <w:sz w:val="20"/>
                <w:szCs w:val="20"/>
              </w:rPr>
              <w:t>4</w:t>
            </w:r>
          </w:p>
        </w:tc>
      </w:tr>
      <w:tr w:rsidR="00451FF4" w14:paraId="56EB00D0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0B23" w14:textId="77777777" w:rsidR="00451FF4" w:rsidRDefault="00000000">
            <w:pPr>
              <w:pStyle w:val="Normln"/>
              <w:spacing w:after="0" w:line="240" w:lineRule="auto"/>
              <w:rPr>
                <w:rFonts w:ascii="Arial" w:hAnsi="Arial"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70C0"/>
                <w:sz w:val="20"/>
                <w:szCs w:val="20"/>
              </w:rPr>
              <w:t>unsatisfactory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B0E57" w14:textId="77777777" w:rsidR="00451FF4" w:rsidRDefault="00000000">
            <w:pPr>
              <w:pStyle w:val="Normln"/>
              <w:spacing w:after="0" w:line="240" w:lineRule="auto"/>
              <w:rPr>
                <w:rFonts w:ascii="Arial" w:hAnsi="Arial"/>
                <w:bCs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Cs/>
                <w:color w:val="0070C0"/>
                <w:sz w:val="20"/>
                <w:szCs w:val="20"/>
              </w:rPr>
              <w:t>nedostatečný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E42A" w14:textId="77777777" w:rsidR="00451FF4" w:rsidRDefault="00000000">
            <w:pPr>
              <w:pStyle w:val="Normln"/>
              <w:spacing w:after="0" w:line="240" w:lineRule="auto"/>
              <w:jc w:val="center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b/>
                <w:color w:val="0070C0"/>
                <w:sz w:val="20"/>
                <w:szCs w:val="20"/>
              </w:rPr>
              <w:t>5</w:t>
            </w:r>
          </w:p>
        </w:tc>
      </w:tr>
    </w:tbl>
    <w:p w14:paraId="108B1896" w14:textId="77777777" w:rsidR="00451FF4" w:rsidRDefault="00451FF4">
      <w:pPr>
        <w:pStyle w:val="Normln"/>
        <w:spacing w:line="240" w:lineRule="auto"/>
        <w:rPr>
          <w:rFonts w:ascii="Arial" w:hAnsi="Arial"/>
          <w:b/>
          <w:color w:val="0070C0"/>
          <w:sz w:val="20"/>
          <w:szCs w:val="20"/>
        </w:rPr>
      </w:pPr>
    </w:p>
    <w:p w14:paraId="433AF0FC" w14:textId="77777777" w:rsidR="00451FF4" w:rsidRDefault="00000000">
      <w:pPr>
        <w:pStyle w:val="Normln"/>
        <w:spacing w:line="240" w:lineRule="auto"/>
        <w:rPr>
          <w:rFonts w:ascii="Arial" w:hAnsi="Arial"/>
          <w:b/>
          <w:color w:val="0070C0"/>
          <w:sz w:val="20"/>
          <w:szCs w:val="20"/>
        </w:rPr>
      </w:pPr>
      <w:r>
        <w:rPr>
          <w:rFonts w:ascii="Arial" w:hAnsi="Arial"/>
          <w:b/>
          <w:color w:val="0070C0"/>
          <w:sz w:val="20"/>
          <w:szCs w:val="20"/>
        </w:rPr>
        <w:t xml:space="preserve">If a subject is not in the </w:t>
      </w:r>
      <w:proofErr w:type="gramStart"/>
      <w:r>
        <w:rPr>
          <w:rFonts w:ascii="Arial" w:hAnsi="Arial"/>
          <w:b/>
          <w:color w:val="0070C0"/>
          <w:sz w:val="20"/>
          <w:szCs w:val="20"/>
        </w:rPr>
        <w:t>list</w:t>
      </w:r>
      <w:proofErr w:type="gramEnd"/>
      <w:r>
        <w:rPr>
          <w:rFonts w:ascii="Arial" w:hAnsi="Arial"/>
          <w:b/>
          <w:color w:val="0070C0"/>
          <w:sz w:val="20"/>
          <w:szCs w:val="20"/>
        </w:rPr>
        <w:t xml:space="preserve"> then please enter the subject and the grade(s) in a blank row.</w:t>
      </w:r>
    </w:p>
    <w:p w14:paraId="473BB9C1" w14:textId="77777777" w:rsidR="00451FF4" w:rsidRDefault="00451FF4">
      <w:pPr>
        <w:pStyle w:val="Normln"/>
        <w:spacing w:line="240" w:lineRule="auto"/>
        <w:rPr>
          <w:rFonts w:ascii="Trebuchet MS" w:hAnsi="Trebuchet MS"/>
          <w:b/>
          <w:sz w:val="20"/>
          <w:szCs w:val="20"/>
        </w:rPr>
      </w:pPr>
    </w:p>
    <w:tbl>
      <w:tblPr>
        <w:tblW w:w="9643" w:type="dxa"/>
        <w:tblInd w:w="7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3496"/>
        <w:gridCol w:w="1418"/>
        <w:gridCol w:w="1417"/>
      </w:tblGrid>
      <w:tr w:rsidR="00451FF4" w14:paraId="350D66D9" w14:textId="77777777" w:rsidTr="0082150C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0285" w14:textId="77777777" w:rsidR="00451FF4" w:rsidRDefault="00000000">
            <w:pPr>
              <w:pStyle w:val="Normln"/>
              <w:spacing w:after="0" w:line="240" w:lineRule="auto"/>
              <w:ind w:left="68"/>
              <w:rPr>
                <w:rFonts w:ascii="Arial" w:hAnsi="Arial"/>
                <w:b/>
                <w:color w:val="0070C0"/>
              </w:rPr>
            </w:pPr>
            <w:r>
              <w:rPr>
                <w:rFonts w:ascii="Arial" w:hAnsi="Arial"/>
                <w:b/>
                <w:color w:val="0070C0"/>
              </w:rPr>
              <w:t>Subject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8740" w14:textId="77777777" w:rsidR="00451FF4" w:rsidRDefault="00451FF4">
            <w:pPr>
              <w:pStyle w:val="Normln"/>
              <w:spacing w:after="0" w:line="240" w:lineRule="auto"/>
              <w:ind w:left="68"/>
              <w:rPr>
                <w:rFonts w:ascii="Arial" w:hAnsi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8168" w14:textId="77777777" w:rsidR="00451FF4" w:rsidRDefault="00000000">
            <w:pPr>
              <w:pStyle w:val="Normln"/>
              <w:spacing w:after="0" w:line="240" w:lineRule="auto"/>
              <w:ind w:left="68"/>
              <w:jc w:val="center"/>
            </w:pPr>
            <w:r>
              <w:rPr>
                <w:rStyle w:val="Standardnpsmoodstavce"/>
                <w:rFonts w:ascii="Arial" w:hAnsi="Arial"/>
                <w:b/>
                <w:color w:val="0070C0"/>
              </w:rPr>
              <w:t xml:space="preserve">Grade </w:t>
            </w:r>
            <w:r>
              <w:rPr>
                <w:rStyle w:val="Standardnpsmoodstavce"/>
                <w:rFonts w:ascii="Arial" w:hAnsi="Arial"/>
                <w:b/>
                <w:color w:val="0070C0"/>
                <w:sz w:val="24"/>
                <w:szCs w:val="24"/>
              </w:rPr>
              <w:t>(1-5)</w:t>
            </w:r>
          </w:p>
        </w:tc>
      </w:tr>
      <w:tr w:rsidR="00451FF4" w14:paraId="3472F8D4" w14:textId="77777777" w:rsidTr="0082150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543E" w14:textId="77777777" w:rsidR="00451FF4" w:rsidRDefault="00451FF4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BE51" w14:textId="77777777" w:rsidR="00451FF4" w:rsidRDefault="00451FF4">
            <w:pPr>
              <w:pStyle w:val="Normln"/>
              <w:spacing w:after="0" w:line="240" w:lineRule="auto"/>
              <w:ind w:left="68"/>
              <w:rPr>
                <w:rFonts w:ascii="Sylfaen" w:hAnsi="Sylfaen" w:cs="Sylfaen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0390" w14:textId="7BF93BC3" w:rsidR="00451FF4" w:rsidRDefault="0082150C" w:rsidP="0082150C">
            <w:pPr>
              <w:pStyle w:val="Normln"/>
              <w:spacing w:after="0" w:line="240" w:lineRule="auto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1</w:t>
            </w:r>
            <w:r w:rsidRPr="0082150C">
              <w:rPr>
                <w:rFonts w:ascii="Arial" w:hAnsi="Arial"/>
                <w:color w:val="0070C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/>
                <w:color w:val="0070C0"/>
                <w:sz w:val="20"/>
                <w:szCs w:val="20"/>
              </w:rPr>
              <w:t xml:space="preserve"> term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98DC" w14:textId="490250E7" w:rsidR="00451FF4" w:rsidRDefault="0082150C" w:rsidP="0082150C">
            <w:pPr>
              <w:pStyle w:val="Normln"/>
              <w:spacing w:after="0" w:line="240" w:lineRule="auto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2</w:t>
            </w:r>
            <w:r w:rsidRPr="0082150C">
              <w:rPr>
                <w:rFonts w:ascii="Arial" w:hAnsi="Arial"/>
                <w:color w:val="0070C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/>
                <w:color w:val="0070C0"/>
                <w:sz w:val="20"/>
                <w:szCs w:val="20"/>
              </w:rPr>
              <w:t xml:space="preserve"> term</w:t>
            </w:r>
          </w:p>
        </w:tc>
      </w:tr>
      <w:tr w:rsidR="00451FF4" w14:paraId="224A21AE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ACBD" w14:textId="77777777" w:rsidR="00451FF4" w:rsidRDefault="00000000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Czech language and literature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B2B1" w14:textId="77777777" w:rsidR="00451FF4" w:rsidRDefault="00000000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  <w:lang w:val="cs-CZ"/>
              </w:rPr>
            </w:pPr>
            <w:r>
              <w:rPr>
                <w:rFonts w:ascii="Arial" w:hAnsi="Arial"/>
                <w:color w:val="0070C0"/>
                <w:sz w:val="20"/>
                <w:szCs w:val="20"/>
                <w:lang w:val="cs-CZ"/>
              </w:rPr>
              <w:t>Český jazyk a literatura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F696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9A81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  <w:lang w:val="ru-RU"/>
              </w:rPr>
            </w:pPr>
          </w:p>
        </w:tc>
      </w:tr>
      <w:tr w:rsidR="00451FF4" w14:paraId="1A6C17B7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E063" w14:textId="77777777" w:rsidR="00451FF4" w:rsidRDefault="00000000">
            <w:pPr>
              <w:pStyle w:val="Normln"/>
              <w:tabs>
                <w:tab w:val="left" w:pos="405"/>
              </w:tabs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English language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EF715" w14:textId="77777777" w:rsidR="00451FF4" w:rsidRDefault="00000000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  <w:lang w:val="cs-CZ"/>
              </w:rPr>
            </w:pPr>
            <w:r>
              <w:rPr>
                <w:rFonts w:ascii="Arial" w:hAnsi="Arial"/>
                <w:color w:val="0070C0"/>
                <w:sz w:val="20"/>
                <w:szCs w:val="20"/>
                <w:lang w:val="cs-CZ"/>
              </w:rPr>
              <w:t>Anglický jazyk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E30" w14:textId="77777777" w:rsidR="00451FF4" w:rsidRDefault="00451FF4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8BB3" w14:textId="77777777" w:rsidR="00451FF4" w:rsidRDefault="00451FF4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51FF4" w14:paraId="5F274BD8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781C" w14:textId="77777777" w:rsidR="00451FF4" w:rsidRDefault="00000000">
            <w:pPr>
              <w:pStyle w:val="Normln"/>
              <w:tabs>
                <w:tab w:val="left" w:pos="405"/>
              </w:tabs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German language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9F98" w14:textId="77777777" w:rsidR="00451FF4" w:rsidRDefault="00000000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  <w:lang w:val="cs-CZ"/>
              </w:rPr>
            </w:pPr>
            <w:r>
              <w:rPr>
                <w:rFonts w:ascii="Arial" w:hAnsi="Arial"/>
                <w:color w:val="0070C0"/>
                <w:sz w:val="20"/>
                <w:szCs w:val="20"/>
                <w:lang w:val="cs-CZ"/>
              </w:rPr>
              <w:t>Německý jazyk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4064" w14:textId="77777777" w:rsidR="00451FF4" w:rsidRDefault="00451FF4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22AD" w14:textId="77777777" w:rsidR="00451FF4" w:rsidRDefault="00451FF4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51FF4" w14:paraId="06A5A5A3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8732" w14:textId="77777777" w:rsidR="00451FF4" w:rsidRDefault="00000000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French language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47F4" w14:textId="77777777" w:rsidR="00451FF4" w:rsidRDefault="00000000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  <w:lang w:val="cs-CZ"/>
              </w:rPr>
            </w:pPr>
            <w:r>
              <w:rPr>
                <w:rFonts w:ascii="Arial" w:hAnsi="Arial"/>
                <w:color w:val="0070C0"/>
                <w:sz w:val="20"/>
                <w:szCs w:val="20"/>
                <w:lang w:val="cs-CZ"/>
              </w:rPr>
              <w:t>Francouzský jazyk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3DB9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BE97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51FF4" w14:paraId="2701AAAC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1E95" w14:textId="77777777" w:rsidR="00451FF4" w:rsidRDefault="00000000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History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EEBB" w14:textId="77777777" w:rsidR="00451FF4" w:rsidRDefault="00000000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  <w:lang w:val="cs-CZ"/>
              </w:rPr>
            </w:pPr>
            <w:r>
              <w:rPr>
                <w:rFonts w:ascii="Arial" w:hAnsi="Arial"/>
                <w:color w:val="0070C0"/>
                <w:sz w:val="20"/>
                <w:szCs w:val="20"/>
                <w:lang w:val="cs-CZ"/>
              </w:rPr>
              <w:t>Dějepis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430B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BEF0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51FF4" w14:paraId="554071F2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45C8" w14:textId="77777777" w:rsidR="00451FF4" w:rsidRDefault="00000000">
            <w:pPr>
              <w:pStyle w:val="Normln"/>
              <w:tabs>
                <w:tab w:val="left" w:pos="405"/>
              </w:tabs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Geography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AD18" w14:textId="77777777" w:rsidR="00451FF4" w:rsidRDefault="00000000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  <w:lang w:val="cs-CZ"/>
              </w:rPr>
            </w:pPr>
            <w:r>
              <w:rPr>
                <w:rFonts w:ascii="Arial" w:hAnsi="Arial"/>
                <w:color w:val="0070C0"/>
                <w:sz w:val="20"/>
                <w:szCs w:val="20"/>
                <w:lang w:val="cs-CZ"/>
              </w:rPr>
              <w:t>Zeměpis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6EB2" w14:textId="77777777" w:rsidR="00451FF4" w:rsidRDefault="00451FF4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A1F7" w14:textId="77777777" w:rsidR="00451FF4" w:rsidRDefault="00451FF4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51FF4" w14:paraId="70F16858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3C70" w14:textId="77777777" w:rsidR="00451FF4" w:rsidRDefault="00000000">
            <w:pPr>
              <w:pStyle w:val="Normln"/>
              <w:tabs>
                <w:tab w:val="left" w:pos="405"/>
              </w:tabs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Mathematics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6144" w14:textId="77777777" w:rsidR="00451FF4" w:rsidRDefault="00000000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  <w:lang w:val="cs-CZ"/>
              </w:rPr>
            </w:pPr>
            <w:r>
              <w:rPr>
                <w:rFonts w:ascii="Arial" w:hAnsi="Arial"/>
                <w:color w:val="0070C0"/>
                <w:sz w:val="20"/>
                <w:szCs w:val="20"/>
                <w:lang w:val="cs-CZ"/>
              </w:rPr>
              <w:t>Matematika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399B" w14:textId="77777777" w:rsidR="00451FF4" w:rsidRDefault="00451FF4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C93A" w14:textId="77777777" w:rsidR="00451FF4" w:rsidRDefault="00451FF4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51FF4" w14:paraId="634FF63A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F399" w14:textId="77777777" w:rsidR="00451FF4" w:rsidRDefault="00000000">
            <w:pPr>
              <w:pStyle w:val="Normln"/>
              <w:tabs>
                <w:tab w:val="left" w:pos="405"/>
              </w:tabs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Physics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3515" w14:textId="77777777" w:rsidR="00451FF4" w:rsidRDefault="00000000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  <w:lang w:val="cs-CZ"/>
              </w:rPr>
            </w:pPr>
            <w:r>
              <w:rPr>
                <w:rFonts w:ascii="Arial" w:hAnsi="Arial"/>
                <w:color w:val="0070C0"/>
                <w:sz w:val="20"/>
                <w:szCs w:val="20"/>
                <w:lang w:val="cs-CZ"/>
              </w:rPr>
              <w:t>Fyzika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5441" w14:textId="77777777" w:rsidR="00451FF4" w:rsidRDefault="00451FF4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EB1F" w14:textId="77777777" w:rsidR="00451FF4" w:rsidRDefault="00451FF4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51FF4" w14:paraId="19163925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FF17" w14:textId="77777777" w:rsidR="00451FF4" w:rsidRDefault="00000000">
            <w:pPr>
              <w:pStyle w:val="Normln"/>
              <w:tabs>
                <w:tab w:val="left" w:pos="405"/>
              </w:tabs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Chemistry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DE09" w14:textId="77777777" w:rsidR="00451FF4" w:rsidRDefault="00000000">
            <w:pPr>
              <w:pStyle w:val="Normln"/>
              <w:tabs>
                <w:tab w:val="left" w:pos="298"/>
              </w:tabs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  <w:lang w:val="cs-CZ"/>
              </w:rPr>
            </w:pPr>
            <w:r>
              <w:rPr>
                <w:rFonts w:ascii="Arial" w:hAnsi="Arial"/>
                <w:color w:val="0070C0"/>
                <w:sz w:val="20"/>
                <w:szCs w:val="20"/>
                <w:lang w:val="cs-CZ"/>
              </w:rPr>
              <w:t>Chemie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E073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8C2B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82150C" w14:paraId="347A721B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8628" w14:textId="4E8D62FE" w:rsidR="0082150C" w:rsidRPr="0082150C" w:rsidRDefault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 w:rsidRPr="0082150C">
              <w:rPr>
                <w:rFonts w:ascii="Arial" w:hAnsi="Arial"/>
                <w:color w:val="0070C0"/>
                <w:sz w:val="20"/>
                <w:szCs w:val="20"/>
              </w:rPr>
              <w:t>Biology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A5B1" w14:textId="2FD89328" w:rsidR="0082150C" w:rsidRDefault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  <w:lang w:val="cs-CZ"/>
              </w:rPr>
            </w:pPr>
            <w:r>
              <w:rPr>
                <w:rFonts w:ascii="Arial" w:hAnsi="Arial"/>
                <w:color w:val="0070C0"/>
                <w:sz w:val="20"/>
                <w:szCs w:val="20"/>
                <w:lang w:val="cs-CZ"/>
              </w:rPr>
              <w:t>Biologie/Přírodověda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4634" w14:textId="77777777" w:rsidR="0082150C" w:rsidRDefault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F6A3" w14:textId="77777777" w:rsidR="0082150C" w:rsidRDefault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51FF4" w14:paraId="68F3AA89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0D19" w14:textId="77777777" w:rsidR="00451FF4" w:rsidRDefault="00000000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Information technology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2497" w14:textId="77777777" w:rsidR="00451FF4" w:rsidRDefault="00000000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  <w:lang w:val="cs-CZ"/>
              </w:rPr>
            </w:pPr>
            <w:r>
              <w:rPr>
                <w:rFonts w:ascii="Arial" w:hAnsi="Arial"/>
                <w:color w:val="0070C0"/>
                <w:sz w:val="20"/>
                <w:szCs w:val="20"/>
                <w:lang w:val="cs-CZ"/>
              </w:rPr>
              <w:t>Informatika a výpočetní technika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8AA6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DB51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51FF4" w14:paraId="3D705629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2A20" w14:textId="77777777" w:rsidR="00451FF4" w:rsidRDefault="00000000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Art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FE19" w14:textId="77777777" w:rsidR="00451FF4" w:rsidRDefault="00000000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  <w:lang w:val="cs-CZ"/>
              </w:rPr>
            </w:pPr>
            <w:r>
              <w:rPr>
                <w:rFonts w:ascii="Arial" w:hAnsi="Arial"/>
                <w:color w:val="0070C0"/>
                <w:sz w:val="20"/>
                <w:szCs w:val="20"/>
                <w:lang w:val="cs-CZ"/>
              </w:rPr>
              <w:t>Výtvarná výchova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AAD9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0F4A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51FF4" w14:paraId="5814D535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394A" w14:textId="77777777" w:rsidR="00451FF4" w:rsidRDefault="00000000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Music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8FEC" w14:textId="77777777" w:rsidR="00451FF4" w:rsidRDefault="00000000">
            <w:pPr>
              <w:pStyle w:val="Normln"/>
              <w:spacing w:after="0" w:line="240" w:lineRule="auto"/>
              <w:ind w:left="68"/>
            </w:pPr>
            <w:proofErr w:type="spellStart"/>
            <w:r>
              <w:rPr>
                <w:rStyle w:val="Standardnpsmoodstavce"/>
                <w:rFonts w:ascii="Arial" w:hAnsi="Arial"/>
                <w:color w:val="0070C0"/>
                <w:sz w:val="20"/>
                <w:szCs w:val="20"/>
              </w:rPr>
              <w:t>Hudební</w:t>
            </w:r>
            <w:proofErr w:type="spellEnd"/>
            <w:r>
              <w:rPr>
                <w:rStyle w:val="Standardnpsmoodstavce"/>
                <w:rFonts w:ascii="Arial" w:hAnsi="Arial"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andardnpsmoodstavce"/>
                <w:rFonts w:ascii="Arial" w:hAnsi="Arial"/>
                <w:color w:val="0070C0"/>
                <w:sz w:val="20"/>
                <w:szCs w:val="20"/>
              </w:rPr>
              <w:t>výchova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0183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E1F1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51FF4" w14:paraId="029295D9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396E" w14:textId="77777777" w:rsidR="00451FF4" w:rsidRDefault="00000000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Civics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0F5E" w14:textId="17CDADAD" w:rsidR="00451FF4" w:rsidRPr="0082150C" w:rsidRDefault="00000000">
            <w:pPr>
              <w:pStyle w:val="Normln"/>
              <w:spacing w:after="0" w:line="240" w:lineRule="auto"/>
              <w:ind w:left="68"/>
              <w:rPr>
                <w:color w:val="0070C0"/>
              </w:rPr>
            </w:pPr>
            <w:proofErr w:type="spellStart"/>
            <w:r w:rsidRPr="0082150C">
              <w:rPr>
                <w:rStyle w:val="Standardnpsmoodstavce"/>
                <w:rFonts w:ascii="Arial" w:hAnsi="Arial"/>
                <w:color w:val="0070C0"/>
                <w:sz w:val="20"/>
                <w:szCs w:val="20"/>
              </w:rPr>
              <w:t>Občansk</w:t>
            </w:r>
            <w:r w:rsidR="0082150C" w:rsidRPr="0082150C">
              <w:rPr>
                <w:rStyle w:val="Standardnpsmoodstavce"/>
                <w:rFonts w:ascii="Arial" w:hAnsi="Arial"/>
                <w:color w:val="0070C0"/>
                <w:sz w:val="20"/>
                <w:szCs w:val="20"/>
              </w:rPr>
              <w:t>á</w:t>
            </w:r>
            <w:proofErr w:type="spellEnd"/>
            <w:r w:rsidR="0082150C" w:rsidRPr="0082150C">
              <w:rPr>
                <w:rStyle w:val="Standardnpsmoodstavce"/>
                <w:color w:val="0070C0"/>
              </w:rPr>
              <w:t xml:space="preserve"> </w:t>
            </w:r>
            <w:proofErr w:type="spellStart"/>
            <w:r w:rsidR="0082150C" w:rsidRPr="0082150C">
              <w:rPr>
                <w:rStyle w:val="Standardnpsmoodstavce"/>
                <w:color w:val="0070C0"/>
              </w:rPr>
              <w:t>výchova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8442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9C3C" w14:textId="77777777" w:rsidR="00451FF4" w:rsidRDefault="00451FF4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82150C" w14:paraId="53640B10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B73DF" w14:textId="2D5A9C89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Fundamentals of Social Sciences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2507" w14:textId="0833F09D" w:rsidR="0082150C" w:rsidRPr="0082150C" w:rsidRDefault="0082150C" w:rsidP="0082150C">
            <w:pPr>
              <w:pStyle w:val="Normln"/>
              <w:spacing w:after="0" w:line="240" w:lineRule="auto"/>
              <w:ind w:left="68"/>
              <w:rPr>
                <w:rStyle w:val="Standardnpsmoodstavce"/>
                <w:rFonts w:ascii="Arial" w:hAnsi="Arial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70C0"/>
                <w:sz w:val="20"/>
                <w:szCs w:val="20"/>
              </w:rPr>
              <w:t>Základy</w:t>
            </w:r>
            <w:proofErr w:type="spellEnd"/>
            <w:r>
              <w:rPr>
                <w:rFonts w:ascii="Arial" w:hAnsi="Arial"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70C0"/>
                <w:sz w:val="20"/>
                <w:szCs w:val="20"/>
              </w:rPr>
              <w:t>společenských</w:t>
            </w:r>
            <w:proofErr w:type="spellEnd"/>
            <w:r>
              <w:rPr>
                <w:rFonts w:ascii="Arial" w:hAnsi="Arial"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70C0"/>
                <w:sz w:val="20"/>
                <w:szCs w:val="20"/>
              </w:rPr>
              <w:t>věd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5069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C84D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82150C" w14:paraId="2AF8059B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5676" w14:textId="77777777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Physical education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C24A" w14:textId="77777777" w:rsidR="0082150C" w:rsidRDefault="0082150C" w:rsidP="0082150C">
            <w:pPr>
              <w:pStyle w:val="Normln"/>
              <w:spacing w:after="0" w:line="240" w:lineRule="auto"/>
              <w:ind w:left="68"/>
            </w:pPr>
            <w:proofErr w:type="spellStart"/>
            <w:r>
              <w:rPr>
                <w:rStyle w:val="Standardnpsmoodstavce"/>
                <w:rFonts w:ascii="Arial" w:hAnsi="Arial"/>
                <w:color w:val="0070C0"/>
                <w:sz w:val="20"/>
                <w:szCs w:val="20"/>
              </w:rPr>
              <w:t>Tělesná</w:t>
            </w:r>
            <w:proofErr w:type="spellEnd"/>
            <w:r>
              <w:rPr>
                <w:rStyle w:val="Standardnpsmoodstavce"/>
                <w:rFonts w:ascii="Arial" w:hAnsi="Arial"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andardnpsmoodstavce"/>
                <w:rFonts w:ascii="Arial" w:hAnsi="Arial"/>
                <w:color w:val="0070C0"/>
                <w:sz w:val="20"/>
                <w:szCs w:val="20"/>
              </w:rPr>
              <w:t>výchova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5E10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42BD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82150C" w14:paraId="6500DD93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E6F3" w14:textId="24E90877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B15F" w14:textId="4873FE21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7317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EA36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82150C" w14:paraId="1A323D7B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46F0" w14:textId="77777777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4CA9" w14:textId="77777777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E9C0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5C6B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82150C" w14:paraId="39905F04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4B89" w14:textId="77777777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94EC" w14:textId="77777777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E685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4C6B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82150C" w14:paraId="567731DA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F47E" w14:textId="77777777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7006" w14:textId="77777777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5F88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DDF1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82150C" w14:paraId="47854DCF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6717" w14:textId="77777777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B09A" w14:textId="77777777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D637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E6C1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82150C" w14:paraId="50887B2E" w14:textId="77777777" w:rsidTr="00821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D3EA" w14:textId="77777777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B06C" w14:textId="77777777" w:rsidR="0082150C" w:rsidRDefault="0082150C" w:rsidP="0082150C">
            <w:pPr>
              <w:pStyle w:val="Normln"/>
              <w:spacing w:after="0" w:line="240" w:lineRule="auto"/>
              <w:ind w:left="68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CEBC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08A5" w14:textId="77777777" w:rsidR="0082150C" w:rsidRDefault="0082150C" w:rsidP="0082150C">
            <w:pPr>
              <w:pStyle w:val="Normln"/>
              <w:spacing w:after="0" w:line="240" w:lineRule="auto"/>
              <w:ind w:left="68"/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</w:tbl>
    <w:p w14:paraId="1EEA7A5D" w14:textId="77777777" w:rsidR="00451FF4" w:rsidRDefault="00451FF4">
      <w:pPr>
        <w:pStyle w:val="Normln"/>
        <w:spacing w:line="240" w:lineRule="auto"/>
        <w:rPr>
          <w:rFonts w:ascii="Trebuchet MS" w:hAnsi="Trebuchet MS"/>
          <w:b/>
          <w:sz w:val="20"/>
          <w:szCs w:val="20"/>
        </w:rPr>
      </w:pPr>
    </w:p>
    <w:p w14:paraId="246515C8" w14:textId="5126B8D4" w:rsidR="00451FF4" w:rsidRDefault="00000000">
      <w:pPr>
        <w:pStyle w:val="Normln"/>
        <w:spacing w:line="240" w:lineRule="auto"/>
      </w:pPr>
      <w:r>
        <w:rPr>
          <w:rStyle w:val="Standardnpsmoodstavce"/>
          <w:rFonts w:ascii="Trebuchet MS" w:hAnsi="Trebuchet MS"/>
          <w:b/>
          <w:sz w:val="20"/>
          <w:szCs w:val="20"/>
        </w:rPr>
        <w:t xml:space="preserve">Please note that you will also need to upload </w:t>
      </w:r>
      <w:r w:rsidR="0082150C">
        <w:rPr>
          <w:rStyle w:val="Standardnpsmoodstavce"/>
          <w:rFonts w:ascii="Trebuchet MS" w:hAnsi="Trebuchet MS"/>
          <w:b/>
          <w:sz w:val="20"/>
          <w:szCs w:val="20"/>
        </w:rPr>
        <w:t xml:space="preserve">a scan of </w:t>
      </w:r>
      <w:r>
        <w:rPr>
          <w:rStyle w:val="Standardnpsmoodstavce"/>
          <w:rFonts w:ascii="Trebuchet MS" w:hAnsi="Trebuchet MS"/>
          <w:b/>
          <w:sz w:val="20"/>
          <w:szCs w:val="20"/>
        </w:rPr>
        <w:t>your official school transcript(s) when you complete your application.</w:t>
      </w:r>
    </w:p>
    <w:sectPr w:rsidR="00451FF4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06E45" w14:textId="77777777" w:rsidR="00FA7403" w:rsidRDefault="00FA7403">
      <w:pPr>
        <w:spacing w:after="0" w:line="240" w:lineRule="auto"/>
      </w:pPr>
      <w:r>
        <w:separator/>
      </w:r>
    </w:p>
  </w:endnote>
  <w:endnote w:type="continuationSeparator" w:id="0">
    <w:p w14:paraId="18CA1F8F" w14:textId="77777777" w:rsidR="00FA7403" w:rsidRDefault="00FA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9B594" w14:textId="77777777" w:rsidR="00FA7403" w:rsidRDefault="00FA74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048791" w14:textId="77777777" w:rsidR="00FA7403" w:rsidRDefault="00FA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E690A"/>
    <w:multiLevelType w:val="hybridMultilevel"/>
    <w:tmpl w:val="B7C21C0C"/>
    <w:lvl w:ilvl="0" w:tplc="7994AF54">
      <w:start w:val="1"/>
      <w:numFmt w:val="decimal"/>
      <w:lvlText w:val="%1"/>
      <w:lvlJc w:val="left"/>
      <w:pPr>
        <w:ind w:left="428" w:hanging="360"/>
      </w:pPr>
      <w:rPr>
        <w:rFonts w:ascii="Arial" w:eastAsia="Yu Mincho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656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1FF4"/>
    <w:rsid w:val="00205DB5"/>
    <w:rsid w:val="00451FF4"/>
    <w:rsid w:val="0082150C"/>
    <w:rsid w:val="00F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040B"/>
  <w15:docId w15:val="{5B18B183-6F1E-4349-83C0-B5881D8D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">
    <w:name w:val="Normální"/>
    <w:pPr>
      <w:suppressAutoHyphens/>
    </w:pPr>
    <w:rPr>
      <w:rFonts w:eastAsia="Yu Mincho"/>
      <w:kern w:val="0"/>
      <w:lang w:eastAsia="zh-CN"/>
    </w:rPr>
  </w:style>
  <w:style w:type="character" w:customStyle="1" w:styleId="Standardnpsmoodstavce">
    <w:name w:val="Standardní písmo 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Wolstenholme</dc:creator>
  <dc:description/>
  <cp:lastModifiedBy>Karolina Jiřelová</cp:lastModifiedBy>
  <cp:revision>2</cp:revision>
  <dcterms:created xsi:type="dcterms:W3CDTF">2024-10-10T13:32:00Z</dcterms:created>
  <dcterms:modified xsi:type="dcterms:W3CDTF">2024-10-10T13:32:00Z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0x010100AB12EC940870904288D55B96276907B3</vt:lpwstr>
  </property>
  <property fmtid="{D5CDD505-2E9C-101B-9397-08002B2CF9AE}" pid="3" name="Order">
    <vt:r8>262900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